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39C5A" w14:textId="77777777" w:rsidR="00592239" w:rsidRDefault="00000000">
      <w:r>
        <w:rPr>
          <w:rFonts w:ascii="標楷體" w:eastAsia="標楷體" w:hAnsi="標楷體"/>
          <w:sz w:val="36"/>
          <w:szCs w:val="36"/>
        </w:rPr>
        <w:t>※酒品營養成分揭露範例［網頁版］</w:t>
      </w:r>
    </w:p>
    <w:p w14:paraId="4D42186A" w14:textId="77777777" w:rsidR="00592239" w:rsidRDefault="00592239"/>
    <w:p w14:paraId="7BAF6DC0" w14:textId="77777777" w:rsidR="00592239" w:rsidRDefault="00000000">
      <w:pPr>
        <w:spacing w:after="180" w:line="360" w:lineRule="exact"/>
      </w:pPr>
      <w:r>
        <w:rPr>
          <w:rFonts w:ascii="標楷體" w:eastAsia="標楷體" w:hAnsi="標楷體"/>
          <w:sz w:val="32"/>
          <w:szCs w:val="32"/>
          <w:u w:val="single"/>
        </w:rPr>
        <w:t>（玖樂國際股份有限公司）</w:t>
      </w:r>
      <w:r>
        <w:rPr>
          <w:rFonts w:ascii="標楷體" w:eastAsia="標楷體" w:hAnsi="標楷體"/>
          <w:sz w:val="32"/>
          <w:szCs w:val="32"/>
        </w:rPr>
        <w:t>酒品營養成分如下：</w:t>
      </w:r>
    </w:p>
    <w:tbl>
      <w:tblPr>
        <w:tblW w:w="140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134"/>
        <w:gridCol w:w="1275"/>
        <w:gridCol w:w="1134"/>
        <w:gridCol w:w="1701"/>
        <w:gridCol w:w="1276"/>
        <w:gridCol w:w="1244"/>
        <w:gridCol w:w="1455"/>
        <w:gridCol w:w="1554"/>
      </w:tblGrid>
      <w:tr w:rsidR="00592239" w14:paraId="11B98AA6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5763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品牌名稱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3587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容量</w:t>
            </w:r>
          </w:p>
          <w:p w14:paraId="42A5373D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毫升)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E5AB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酒精</w:t>
            </w:r>
          </w:p>
          <w:p w14:paraId="092BA80B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成分</w:t>
            </w:r>
          </w:p>
          <w:p w14:paraId="6ADA5615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(％vol)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4449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營養成分（每100毫升）</w:t>
            </w:r>
          </w:p>
        </w:tc>
      </w:tr>
      <w:tr w:rsidR="00592239" w14:paraId="5959B568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CBE3" w14:textId="77777777" w:rsidR="00592239" w:rsidRDefault="005922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2852D" w14:textId="77777777" w:rsidR="00592239" w:rsidRDefault="005922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F4A7" w14:textId="77777777" w:rsidR="00592239" w:rsidRDefault="005922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7453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熱量</w:t>
            </w:r>
          </w:p>
          <w:p w14:paraId="1EEC5CD6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大卡)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388F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碳水化合物</w:t>
            </w:r>
          </w:p>
          <w:p w14:paraId="0C30B658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(公克)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1321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糖</w:t>
            </w:r>
          </w:p>
          <w:p w14:paraId="207AA591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(公克)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7795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蛋白質</w:t>
            </w:r>
          </w:p>
          <w:p w14:paraId="3DAE42AE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(公克)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0E5D9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脂肪</w:t>
            </w:r>
          </w:p>
          <w:p w14:paraId="11BEB178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(公克)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F0D4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鈉</w:t>
            </w:r>
          </w:p>
          <w:p w14:paraId="47E5E39C" w14:textId="77777777" w:rsidR="00592239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毫克)</w:t>
            </w:r>
            <w:proofErr w:type="gramEnd"/>
          </w:p>
        </w:tc>
      </w:tr>
      <w:tr w:rsidR="00592239" w14:paraId="272286E3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3989" w14:textId="77777777" w:rsidR="00592239" w:rsidRDefault="00000000">
            <w:pPr>
              <w:spacing w:line="360" w:lineRule="exact"/>
            </w:pPr>
            <w:r>
              <w:t>英國塞繆爾史密斯杏桃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260C" w14:textId="77777777" w:rsidR="00592239" w:rsidRDefault="00000000">
            <w:pPr>
              <w:spacing w:line="360" w:lineRule="exact"/>
            </w:pPr>
            <w:r>
              <w:t>0.355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55B4" w14:textId="77777777" w:rsidR="00592239" w:rsidRDefault="00000000">
            <w:pPr>
              <w:spacing w:line="360" w:lineRule="exact"/>
            </w:pPr>
            <w:r>
              <w:t>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AED6" w14:textId="77777777" w:rsidR="00592239" w:rsidRDefault="00000000">
            <w:pPr>
              <w:spacing w:line="360" w:lineRule="exact"/>
            </w:pPr>
            <w:r>
              <w:t>68.7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166C" w14:textId="40B6E776" w:rsidR="00592239" w:rsidRDefault="0088222D">
            <w:pPr>
              <w:spacing w:line="360" w:lineRule="exact"/>
            </w:pPr>
            <w:r>
              <w:rPr>
                <w:rFonts w:hint="eastAsia"/>
              </w:rPr>
              <w:t>3.2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D612" w14:textId="77777777" w:rsidR="00592239" w:rsidRDefault="00000000">
            <w:pPr>
              <w:spacing w:line="360" w:lineRule="exact"/>
            </w:pPr>
            <w:r>
              <w:t>3.6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4A27" w14:textId="7C000786" w:rsidR="00592239" w:rsidRDefault="0088222D">
            <w:pPr>
              <w:spacing w:line="360" w:lineRule="exact"/>
            </w:pPr>
            <w:r>
              <w:rPr>
                <w:rFonts w:hint="eastAsia"/>
              </w:rPr>
              <w:t>0.15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9D4C" w14:textId="77B51D6B" w:rsidR="00592239" w:rsidRDefault="0088222D">
            <w:pPr>
              <w:spacing w:line="360" w:lineRule="exact"/>
            </w:pPr>
            <w:r>
              <w:rPr>
                <w:rFonts w:hint="eastAsia"/>
              </w:rPr>
              <w:t>2.9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25D" w14:textId="2AFCCDB3" w:rsidR="00592239" w:rsidRDefault="0088222D">
            <w:pPr>
              <w:spacing w:line="360" w:lineRule="exact"/>
            </w:pPr>
            <w:r>
              <w:rPr>
                <w:rFonts w:hint="eastAsia"/>
              </w:rPr>
              <w:t>2.1</w:t>
            </w:r>
          </w:p>
        </w:tc>
      </w:tr>
      <w:tr w:rsidR="00592239" w14:paraId="05E94958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88C8" w14:textId="77777777" w:rsidR="00592239" w:rsidRDefault="00000000">
            <w:pPr>
              <w:spacing w:line="360" w:lineRule="exact"/>
            </w:pPr>
            <w:r>
              <w:t>英國塞繆爾史密斯杏桃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4417" w14:textId="77777777" w:rsidR="00592239" w:rsidRDefault="00000000">
            <w:pPr>
              <w:spacing w:line="360" w:lineRule="exact"/>
            </w:pPr>
            <w:r>
              <w:t>0.55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DB55" w14:textId="77777777" w:rsidR="00592239" w:rsidRDefault="00000000">
            <w:pPr>
              <w:spacing w:line="360" w:lineRule="exac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0F77" w14:textId="77777777" w:rsidR="00592239" w:rsidRDefault="00000000">
            <w:pPr>
              <w:spacing w:line="360" w:lineRule="exact"/>
            </w:pPr>
            <w: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1BED" w14:textId="7E540835" w:rsidR="00592239" w:rsidRDefault="0088222D">
            <w:pPr>
              <w:spacing w:line="360" w:lineRule="exact"/>
            </w:pPr>
            <w:r>
              <w:rPr>
                <w:rFonts w:hint="eastAsia"/>
              </w:rPr>
              <w:t>3.2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28D2" w14:textId="77777777" w:rsidR="00592239" w:rsidRDefault="00000000">
            <w:pPr>
              <w:spacing w:line="360" w:lineRule="exact"/>
            </w:pPr>
            <w:r>
              <w:t>3.6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ABF9" w14:textId="72267EE3" w:rsidR="00592239" w:rsidRDefault="0088222D">
            <w:pPr>
              <w:spacing w:line="360" w:lineRule="exact"/>
            </w:pPr>
            <w:r>
              <w:rPr>
                <w:rFonts w:hint="eastAsia"/>
              </w:rPr>
              <w:t>0.15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4554" w14:textId="12EA16BF" w:rsidR="00592239" w:rsidRDefault="0088222D">
            <w:pPr>
              <w:spacing w:line="360" w:lineRule="exact"/>
            </w:pPr>
            <w:r>
              <w:rPr>
                <w:rFonts w:hint="eastAsia"/>
              </w:rPr>
              <w:t>2.9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6123" w14:textId="75575DF6" w:rsidR="00592239" w:rsidRDefault="0088222D">
            <w:pPr>
              <w:spacing w:line="360" w:lineRule="exact"/>
            </w:pPr>
            <w:r>
              <w:rPr>
                <w:rFonts w:hint="eastAsia"/>
              </w:rPr>
              <w:t>2.1</w:t>
            </w:r>
          </w:p>
        </w:tc>
      </w:tr>
      <w:tr w:rsidR="00592239" w14:paraId="1E2B8028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6F56" w14:textId="77777777" w:rsidR="00592239" w:rsidRDefault="00000000">
            <w:pPr>
              <w:spacing w:line="360" w:lineRule="exact"/>
            </w:pPr>
            <w:r>
              <w:t>英國塞繆爾史密斯櫻桃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2331" w14:textId="77777777" w:rsidR="00592239" w:rsidRDefault="00000000">
            <w:pPr>
              <w:spacing w:line="360" w:lineRule="exact"/>
            </w:pPr>
            <w:r>
              <w:t>0.355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C652" w14:textId="77777777" w:rsidR="00592239" w:rsidRDefault="00000000">
            <w:pPr>
              <w:spacing w:line="360" w:lineRule="exact"/>
            </w:pPr>
            <w:r>
              <w:t>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287B" w14:textId="77777777" w:rsidR="00592239" w:rsidRDefault="00000000">
            <w:pPr>
              <w:spacing w:line="360" w:lineRule="exact"/>
            </w:pPr>
            <w: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D7B7" w14:textId="4A23CBD0" w:rsidR="00592239" w:rsidRDefault="0088222D">
            <w:pPr>
              <w:spacing w:line="360" w:lineRule="exact"/>
            </w:pPr>
            <w:r>
              <w:rPr>
                <w:rFonts w:hint="eastAsia"/>
              </w:rPr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69F0" w14:textId="77777777" w:rsidR="00592239" w:rsidRDefault="00000000">
            <w:pPr>
              <w:spacing w:line="360" w:lineRule="exact"/>
            </w:pPr>
            <w:r>
              <w:t>3.8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997" w14:textId="3F79F500" w:rsidR="00592239" w:rsidRDefault="0088222D">
            <w:pPr>
              <w:spacing w:line="360" w:lineRule="exact"/>
            </w:pPr>
            <w:r>
              <w:rPr>
                <w:rFonts w:hint="eastAsia"/>
              </w:rPr>
              <w:t>0.17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11AE" w14:textId="6E1FC030" w:rsidR="00592239" w:rsidRDefault="0088222D">
            <w:pPr>
              <w:spacing w:line="360" w:lineRule="exact"/>
            </w:pPr>
            <w:r>
              <w:rPr>
                <w:rFonts w:hint="eastAsia"/>
              </w:rPr>
              <w:t>3.2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3985" w14:textId="37C2294F" w:rsidR="00592239" w:rsidRDefault="0088222D">
            <w:pPr>
              <w:spacing w:line="360" w:lineRule="exact"/>
            </w:pPr>
            <w:r>
              <w:rPr>
                <w:rFonts w:hint="eastAsia"/>
              </w:rPr>
              <w:t>2.4</w:t>
            </w:r>
          </w:p>
        </w:tc>
      </w:tr>
      <w:tr w:rsidR="00592239" w14:paraId="5472C365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3409" w14:textId="77777777" w:rsidR="00592239" w:rsidRDefault="00000000">
            <w:pPr>
              <w:spacing w:line="360" w:lineRule="exact"/>
            </w:pPr>
            <w:r>
              <w:t>英國塞繆爾史密斯櫻桃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E4E9" w14:textId="77777777" w:rsidR="00592239" w:rsidRDefault="00000000">
            <w:pPr>
              <w:spacing w:line="360" w:lineRule="exact"/>
            </w:pPr>
            <w:r>
              <w:t>0.55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2757D" w14:textId="77777777" w:rsidR="00592239" w:rsidRDefault="00000000">
            <w:pPr>
              <w:spacing w:line="360" w:lineRule="exac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3B1D" w14:textId="77777777" w:rsidR="00592239" w:rsidRDefault="00000000">
            <w:pPr>
              <w:spacing w:line="360" w:lineRule="exact"/>
            </w:pPr>
            <w:r>
              <w:t>70.4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A75E" w14:textId="688CE52B" w:rsidR="00592239" w:rsidRDefault="0088222D">
            <w:pPr>
              <w:spacing w:line="360" w:lineRule="exact"/>
            </w:pPr>
            <w:r>
              <w:rPr>
                <w:rFonts w:hint="eastAsia"/>
              </w:rPr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A734" w14:textId="77777777" w:rsidR="00592239" w:rsidRDefault="00000000">
            <w:pPr>
              <w:spacing w:line="360" w:lineRule="exact"/>
            </w:pPr>
            <w:r>
              <w:t>3.8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3880" w14:textId="7EC538FD" w:rsidR="00592239" w:rsidRDefault="0088222D">
            <w:pPr>
              <w:spacing w:line="360" w:lineRule="exact"/>
            </w:pPr>
            <w:r>
              <w:rPr>
                <w:rFonts w:hint="eastAsia"/>
              </w:rPr>
              <w:t>0.17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72B2" w14:textId="5FD1DD71" w:rsidR="00592239" w:rsidRDefault="0088222D">
            <w:pPr>
              <w:spacing w:line="360" w:lineRule="exact"/>
            </w:pPr>
            <w:r>
              <w:rPr>
                <w:rFonts w:hint="eastAsia"/>
              </w:rPr>
              <w:t>3.2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FB99" w14:textId="3BAF5CE2" w:rsidR="00592239" w:rsidRDefault="0088222D">
            <w:pPr>
              <w:spacing w:line="360" w:lineRule="exact"/>
            </w:pPr>
            <w:r>
              <w:rPr>
                <w:rFonts w:hint="eastAsia"/>
              </w:rPr>
              <w:t>2.4</w:t>
            </w:r>
          </w:p>
        </w:tc>
      </w:tr>
      <w:tr w:rsidR="00592239" w14:paraId="4A8185FE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D6FA" w14:textId="77777777" w:rsidR="00592239" w:rsidRDefault="00000000">
            <w:pPr>
              <w:spacing w:line="360" w:lineRule="exact"/>
            </w:pPr>
            <w:r>
              <w:t>英國塞繆爾史密斯巧克力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1422" w14:textId="77777777" w:rsidR="00592239" w:rsidRDefault="00000000">
            <w:pPr>
              <w:spacing w:line="360" w:lineRule="exact"/>
            </w:pPr>
            <w:r>
              <w:t>0.355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11A0" w14:textId="77777777" w:rsidR="00592239" w:rsidRDefault="00000000">
            <w:pPr>
              <w:spacing w:line="360" w:lineRule="exac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0695" w14:textId="77777777" w:rsidR="00592239" w:rsidRDefault="00000000">
            <w:pPr>
              <w:spacing w:line="360" w:lineRule="exact"/>
            </w:pPr>
            <w: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6BB4" w14:textId="004083F5" w:rsidR="00592239" w:rsidRDefault="0088222D">
            <w:pPr>
              <w:spacing w:line="36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AF9B" w14:textId="77777777" w:rsidR="00592239" w:rsidRDefault="00000000">
            <w:pPr>
              <w:spacing w:line="360" w:lineRule="exact"/>
            </w:pPr>
            <w:r>
              <w:t>1.7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B7A2" w14:textId="0E33B698" w:rsidR="00592239" w:rsidRDefault="0088222D">
            <w:pPr>
              <w:spacing w:line="360" w:lineRule="exact"/>
            </w:pPr>
            <w:r>
              <w:rPr>
                <w:rFonts w:hint="eastAsia"/>
              </w:rPr>
              <w:t>0.14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9219" w14:textId="3C7B14CC" w:rsidR="00592239" w:rsidRDefault="0088222D">
            <w:pPr>
              <w:spacing w:line="360" w:lineRule="exact"/>
            </w:pPr>
            <w:r>
              <w:rPr>
                <w:rFonts w:hint="eastAsia"/>
              </w:rPr>
              <w:t>2.35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B787" w14:textId="6A892C52" w:rsidR="00592239" w:rsidRDefault="0088222D">
            <w:pPr>
              <w:spacing w:line="360" w:lineRule="exact"/>
            </w:pPr>
            <w:r>
              <w:rPr>
                <w:rFonts w:hint="eastAsia"/>
              </w:rPr>
              <w:t>1.9</w:t>
            </w:r>
          </w:p>
        </w:tc>
      </w:tr>
      <w:tr w:rsidR="00592239" w14:paraId="757732B3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33D8" w14:textId="77777777" w:rsidR="00592239" w:rsidRDefault="00000000">
            <w:pPr>
              <w:spacing w:line="360" w:lineRule="exact"/>
            </w:pPr>
            <w:r>
              <w:t>英國塞繆爾史密斯巧克力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C5C0" w14:textId="77777777" w:rsidR="00592239" w:rsidRDefault="00000000">
            <w:pPr>
              <w:spacing w:line="360" w:lineRule="exact"/>
            </w:pPr>
            <w:r>
              <w:t>0.55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403F" w14:textId="77777777" w:rsidR="00592239" w:rsidRDefault="00000000">
            <w:pPr>
              <w:spacing w:line="360" w:lineRule="exac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A780" w14:textId="77777777" w:rsidR="00592239" w:rsidRDefault="00000000">
            <w:pPr>
              <w:spacing w:line="360" w:lineRule="exact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A1A8" w14:textId="4612FF9B" w:rsidR="00592239" w:rsidRDefault="0088222D">
            <w:pPr>
              <w:spacing w:line="36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B80CD" w14:textId="77777777" w:rsidR="00592239" w:rsidRDefault="00000000">
            <w:pPr>
              <w:spacing w:line="360" w:lineRule="exact"/>
            </w:pPr>
            <w:r>
              <w:t>1.7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F8FC" w14:textId="5A40D054" w:rsidR="00592239" w:rsidRDefault="0088222D">
            <w:pPr>
              <w:spacing w:line="360" w:lineRule="exact"/>
            </w:pPr>
            <w:r>
              <w:rPr>
                <w:rFonts w:hint="eastAsia"/>
              </w:rPr>
              <w:t>0.14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C472" w14:textId="7CAEF254" w:rsidR="00592239" w:rsidRDefault="0088222D">
            <w:pPr>
              <w:spacing w:line="360" w:lineRule="exact"/>
            </w:pPr>
            <w:r>
              <w:rPr>
                <w:rFonts w:hint="eastAsia"/>
              </w:rPr>
              <w:t>2.35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2EA4" w14:textId="5678DD6D" w:rsidR="00592239" w:rsidRDefault="0088222D">
            <w:pPr>
              <w:spacing w:line="360" w:lineRule="exact"/>
            </w:pPr>
            <w:r>
              <w:rPr>
                <w:rFonts w:hint="eastAsia"/>
              </w:rPr>
              <w:t>1.9</w:t>
            </w:r>
          </w:p>
        </w:tc>
      </w:tr>
      <w:tr w:rsidR="00592239" w14:paraId="3233F8CB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F73B" w14:textId="77777777" w:rsidR="00592239" w:rsidRDefault="00000000">
            <w:pPr>
              <w:spacing w:line="360" w:lineRule="exact"/>
            </w:pPr>
            <w:r>
              <w:t>英國塞繆爾史密斯蘋果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9C86" w14:textId="77777777" w:rsidR="00592239" w:rsidRDefault="00000000">
            <w:pPr>
              <w:spacing w:line="360" w:lineRule="exact"/>
            </w:pPr>
            <w:r>
              <w:t>0.355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B7E3" w14:textId="77777777" w:rsidR="00592239" w:rsidRDefault="00000000">
            <w:pPr>
              <w:spacing w:line="360" w:lineRule="exac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7F4B" w14:textId="77777777" w:rsidR="00592239" w:rsidRDefault="00000000">
            <w:pPr>
              <w:spacing w:line="360" w:lineRule="exact"/>
            </w:pPr>
            <w:r>
              <w:t>42.5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3598" w14:textId="7F6B63E5" w:rsidR="00592239" w:rsidRDefault="0088222D">
            <w:pPr>
              <w:spacing w:line="360" w:lineRule="exact"/>
            </w:pPr>
            <w:r>
              <w:rPr>
                <w:rFonts w:hint="eastAsia"/>
              </w:rPr>
              <w:t>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B76D" w14:textId="77777777" w:rsidR="00592239" w:rsidRDefault="00000000">
            <w:pPr>
              <w:spacing w:line="360" w:lineRule="exact"/>
            </w:pPr>
            <w:r>
              <w:t>2.59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94B7" w14:textId="7A860E26" w:rsidR="00592239" w:rsidRDefault="0088222D">
            <w:pPr>
              <w:spacing w:line="360" w:lineRule="exact"/>
            </w:pPr>
            <w:r>
              <w:rPr>
                <w:rFonts w:hint="eastAsia"/>
              </w:rPr>
              <w:t>0.18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D8DD" w14:textId="5DE7A5F2" w:rsidR="00592239" w:rsidRDefault="0088222D">
            <w:pPr>
              <w:spacing w:line="360" w:lineRule="exact"/>
            </w:pPr>
            <w:r>
              <w:rPr>
                <w:rFonts w:hint="eastAsia"/>
              </w:rPr>
              <w:t>2.7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64D4" w14:textId="5EF6859A" w:rsidR="00592239" w:rsidRDefault="0088222D">
            <w:pPr>
              <w:spacing w:line="360" w:lineRule="exact"/>
            </w:pPr>
            <w:r>
              <w:rPr>
                <w:rFonts w:hint="eastAsia"/>
              </w:rPr>
              <w:t>2.12</w:t>
            </w:r>
          </w:p>
        </w:tc>
      </w:tr>
      <w:tr w:rsidR="00592239" w14:paraId="7F4D0474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AF7" w14:textId="77777777" w:rsidR="00592239" w:rsidRDefault="00000000">
            <w:pPr>
              <w:spacing w:line="360" w:lineRule="exact"/>
            </w:pPr>
            <w:r>
              <w:t>英國塞繆爾史密斯蘋果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79B1" w14:textId="77777777" w:rsidR="00592239" w:rsidRDefault="00000000">
            <w:pPr>
              <w:spacing w:line="360" w:lineRule="exact"/>
            </w:pPr>
            <w:r>
              <w:t>0.55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4B79" w14:textId="77777777" w:rsidR="00592239" w:rsidRDefault="00000000">
            <w:pPr>
              <w:spacing w:line="360" w:lineRule="exac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4870" w14:textId="77777777" w:rsidR="00592239" w:rsidRDefault="00000000">
            <w:pPr>
              <w:spacing w:line="360" w:lineRule="exact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9E3F" w14:textId="4EC59161" w:rsidR="00592239" w:rsidRDefault="0088222D">
            <w:pPr>
              <w:spacing w:line="360" w:lineRule="exact"/>
            </w:pPr>
            <w:r>
              <w:rPr>
                <w:rFonts w:hint="eastAsia"/>
              </w:rPr>
              <w:t>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9B26" w14:textId="77777777" w:rsidR="00592239" w:rsidRDefault="00000000">
            <w:pPr>
              <w:spacing w:line="360" w:lineRule="exact"/>
            </w:pPr>
            <w:r>
              <w:t>2.59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D1FC" w14:textId="76E0D63A" w:rsidR="00592239" w:rsidRDefault="0088222D">
            <w:pPr>
              <w:spacing w:line="360" w:lineRule="exact"/>
            </w:pPr>
            <w:r>
              <w:rPr>
                <w:rFonts w:hint="eastAsia"/>
              </w:rPr>
              <w:t>0.18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BC84" w14:textId="4B8936B0" w:rsidR="00592239" w:rsidRDefault="0088222D">
            <w:pPr>
              <w:spacing w:line="360" w:lineRule="exact"/>
            </w:pPr>
            <w:r>
              <w:rPr>
                <w:rFonts w:hint="eastAsia"/>
              </w:rPr>
              <w:t>2.7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D31E" w14:textId="4D3A4E98" w:rsidR="00592239" w:rsidRDefault="0088222D">
            <w:pPr>
              <w:spacing w:line="360" w:lineRule="exact"/>
            </w:pPr>
            <w:r>
              <w:rPr>
                <w:rFonts w:hint="eastAsia"/>
              </w:rPr>
              <w:t>2.12</w:t>
            </w:r>
          </w:p>
        </w:tc>
      </w:tr>
      <w:tr w:rsidR="00592239" w14:paraId="11DD1057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DF2F" w14:textId="77777777" w:rsidR="00592239" w:rsidRDefault="00000000">
            <w:pPr>
              <w:spacing w:line="360" w:lineRule="exact"/>
            </w:pPr>
            <w:r>
              <w:t>英國塞繆爾史密斯洋梨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F075" w14:textId="77777777" w:rsidR="00592239" w:rsidRDefault="00000000">
            <w:pPr>
              <w:spacing w:line="360" w:lineRule="exact"/>
            </w:pPr>
            <w:r>
              <w:t>0.355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7EEF" w14:textId="77777777" w:rsidR="00592239" w:rsidRDefault="00000000">
            <w:pPr>
              <w:spacing w:line="360" w:lineRule="exac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8D23" w14:textId="77777777" w:rsidR="00592239" w:rsidRDefault="00000000">
            <w:pPr>
              <w:spacing w:line="360" w:lineRule="exact"/>
            </w:pPr>
            <w:r>
              <w:t>53.8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4A5C" w14:textId="66BFC526" w:rsidR="00592239" w:rsidRDefault="0088222D">
            <w:pPr>
              <w:spacing w:line="360" w:lineRule="exact"/>
            </w:pPr>
            <w:r>
              <w:rPr>
                <w:rFonts w:hint="eastAsia"/>
              </w:rPr>
              <w:t>2.61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92AC" w14:textId="77777777" w:rsidR="00592239" w:rsidRDefault="00000000">
            <w:pPr>
              <w:spacing w:line="360" w:lineRule="exact"/>
            </w:pPr>
            <w:r>
              <w:t>4.3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B5DC" w14:textId="1F66A27F" w:rsidR="00592239" w:rsidRDefault="0088222D">
            <w:pPr>
              <w:spacing w:line="360" w:lineRule="exact"/>
            </w:pPr>
            <w:r>
              <w:rPr>
                <w:rFonts w:hint="eastAsia"/>
              </w:rPr>
              <w:t>0.24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AFFC" w14:textId="748F827C" w:rsidR="00592239" w:rsidRDefault="0088222D">
            <w:pPr>
              <w:spacing w:line="360" w:lineRule="exact"/>
            </w:pPr>
            <w:r>
              <w:rPr>
                <w:rFonts w:hint="eastAsia"/>
              </w:rPr>
              <w:t>2.5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2214" w14:textId="6FD71F40" w:rsidR="00592239" w:rsidRDefault="0088222D">
            <w:pPr>
              <w:spacing w:line="360" w:lineRule="exact"/>
            </w:pPr>
            <w:r>
              <w:rPr>
                <w:rFonts w:hint="eastAsia"/>
              </w:rPr>
              <w:t>2.6</w:t>
            </w:r>
          </w:p>
        </w:tc>
      </w:tr>
      <w:tr w:rsidR="00592239" w14:paraId="3FD68F10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A07C" w14:textId="77777777" w:rsidR="00592239" w:rsidRDefault="00000000">
            <w:pPr>
              <w:spacing w:line="360" w:lineRule="exact"/>
            </w:pPr>
            <w:r>
              <w:t>英國塞繆爾史密斯洋梨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AECD" w14:textId="77777777" w:rsidR="00592239" w:rsidRDefault="00000000">
            <w:pPr>
              <w:spacing w:line="360" w:lineRule="exact"/>
            </w:pPr>
            <w:r>
              <w:t>0.55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F50B" w14:textId="77777777" w:rsidR="00592239" w:rsidRDefault="00000000">
            <w:pPr>
              <w:spacing w:line="360" w:lineRule="exac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8987" w14:textId="77777777" w:rsidR="00592239" w:rsidRDefault="00000000">
            <w:pPr>
              <w:spacing w:line="360" w:lineRule="exact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D46A" w14:textId="73151AB6" w:rsidR="00592239" w:rsidRDefault="0088222D">
            <w:pPr>
              <w:spacing w:line="360" w:lineRule="exact"/>
            </w:pPr>
            <w:r>
              <w:rPr>
                <w:rFonts w:hint="eastAsia"/>
              </w:rPr>
              <w:t>2.61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AE37" w14:textId="77777777" w:rsidR="00592239" w:rsidRDefault="00000000">
            <w:pPr>
              <w:spacing w:line="360" w:lineRule="exact"/>
            </w:pPr>
            <w:r>
              <w:t>4.3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474C" w14:textId="1407FB81" w:rsidR="00592239" w:rsidRDefault="0088222D">
            <w:pPr>
              <w:spacing w:line="360" w:lineRule="exact"/>
            </w:pPr>
            <w:r>
              <w:rPr>
                <w:rFonts w:hint="eastAsia"/>
              </w:rPr>
              <w:t>0.24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2E37" w14:textId="1055D5BE" w:rsidR="00592239" w:rsidRDefault="0088222D">
            <w:pPr>
              <w:spacing w:line="360" w:lineRule="exact"/>
            </w:pPr>
            <w:r>
              <w:rPr>
                <w:rFonts w:hint="eastAsia"/>
              </w:rPr>
              <w:t>2.5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B445" w14:textId="64645F9C" w:rsidR="00592239" w:rsidRDefault="0088222D">
            <w:pPr>
              <w:spacing w:line="360" w:lineRule="exact"/>
            </w:pPr>
            <w:r>
              <w:rPr>
                <w:rFonts w:hint="eastAsia"/>
              </w:rPr>
              <w:t>2.6</w:t>
            </w:r>
          </w:p>
        </w:tc>
      </w:tr>
      <w:tr w:rsidR="00592239" w14:paraId="67A64B4B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240B" w14:textId="77777777" w:rsidR="00592239" w:rsidRDefault="00000000">
            <w:pPr>
              <w:spacing w:line="360" w:lineRule="exact"/>
            </w:pPr>
            <w:r>
              <w:t>英國塞繆爾史密斯覆盆子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7B8E" w14:textId="77777777" w:rsidR="00592239" w:rsidRDefault="00000000">
            <w:pPr>
              <w:spacing w:line="360" w:lineRule="exact"/>
            </w:pPr>
            <w:r>
              <w:t>0.355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F451" w14:textId="77777777" w:rsidR="00592239" w:rsidRDefault="00000000">
            <w:pPr>
              <w:spacing w:line="360" w:lineRule="exac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9952" w14:textId="77777777" w:rsidR="00592239" w:rsidRDefault="00000000">
            <w:pPr>
              <w:spacing w:line="360" w:lineRule="exact"/>
            </w:pPr>
            <w:r>
              <w:t>70.4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CD16" w14:textId="0C6DDC09" w:rsidR="00592239" w:rsidRDefault="0088222D">
            <w:pPr>
              <w:spacing w:line="360" w:lineRule="exact"/>
            </w:pPr>
            <w:r>
              <w:rPr>
                <w:rFonts w:hint="eastAsia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86DA" w14:textId="77777777" w:rsidR="00592239" w:rsidRDefault="00000000">
            <w:pPr>
              <w:spacing w:line="360" w:lineRule="exact"/>
            </w:pPr>
            <w:r>
              <w:t>3.6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4C70" w14:textId="0459EB33" w:rsidR="00592239" w:rsidRDefault="0088222D">
            <w:pPr>
              <w:spacing w:line="360" w:lineRule="exact"/>
            </w:pPr>
            <w:r>
              <w:rPr>
                <w:rFonts w:hint="eastAsia"/>
              </w:rPr>
              <w:t>0.27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2641" w14:textId="2F730819" w:rsidR="00592239" w:rsidRDefault="0088222D">
            <w:pPr>
              <w:spacing w:line="360" w:lineRule="exact"/>
            </w:pPr>
            <w:r>
              <w:rPr>
                <w:rFonts w:hint="eastAsia"/>
              </w:rPr>
              <w:t>3.2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3C9F" w14:textId="77409454" w:rsidR="00592239" w:rsidRDefault="0088222D">
            <w:pPr>
              <w:spacing w:line="360" w:lineRule="exact"/>
            </w:pPr>
            <w:r>
              <w:rPr>
                <w:rFonts w:hint="eastAsia"/>
              </w:rPr>
              <w:t>2.4</w:t>
            </w:r>
          </w:p>
        </w:tc>
      </w:tr>
      <w:tr w:rsidR="00592239" w14:paraId="57E32834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6A8A" w14:textId="77777777" w:rsidR="00592239" w:rsidRDefault="00000000">
            <w:pPr>
              <w:spacing w:line="360" w:lineRule="exact"/>
            </w:pPr>
            <w:r>
              <w:t>英國塞繆爾史密斯覆盆子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185C" w14:textId="77777777" w:rsidR="00592239" w:rsidRDefault="00000000">
            <w:pPr>
              <w:spacing w:line="360" w:lineRule="exact"/>
            </w:pPr>
            <w:r>
              <w:t>0.55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4E5F" w14:textId="77777777" w:rsidR="00592239" w:rsidRDefault="00000000">
            <w:pPr>
              <w:spacing w:line="360" w:lineRule="exac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8142" w14:textId="77777777" w:rsidR="00592239" w:rsidRDefault="00000000">
            <w:pPr>
              <w:spacing w:line="360" w:lineRule="exact"/>
            </w:pPr>
            <w: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8648" w14:textId="707CBB62" w:rsidR="00592239" w:rsidRDefault="0088222D">
            <w:pPr>
              <w:spacing w:line="360" w:lineRule="exact"/>
            </w:pPr>
            <w:r>
              <w:rPr>
                <w:rFonts w:hint="eastAsia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7908" w14:textId="77777777" w:rsidR="00592239" w:rsidRDefault="00000000">
            <w:pPr>
              <w:spacing w:line="360" w:lineRule="exact"/>
            </w:pPr>
            <w:r>
              <w:t>3.6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11EF" w14:textId="40CF1C3E" w:rsidR="00592239" w:rsidRDefault="0088222D">
            <w:pPr>
              <w:spacing w:line="360" w:lineRule="exact"/>
            </w:pPr>
            <w:r>
              <w:rPr>
                <w:rFonts w:hint="eastAsia"/>
              </w:rPr>
              <w:t>0.27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B21F" w14:textId="45C73191" w:rsidR="00592239" w:rsidRDefault="0088222D">
            <w:pPr>
              <w:spacing w:line="360" w:lineRule="exact"/>
            </w:pPr>
            <w:r>
              <w:rPr>
                <w:rFonts w:hint="eastAsia"/>
              </w:rPr>
              <w:t>3.2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4739" w14:textId="5C674900" w:rsidR="00592239" w:rsidRDefault="0088222D">
            <w:pPr>
              <w:spacing w:line="360" w:lineRule="exact"/>
            </w:pPr>
            <w:r>
              <w:rPr>
                <w:rFonts w:hint="eastAsia"/>
              </w:rPr>
              <w:t>2.4</w:t>
            </w:r>
          </w:p>
        </w:tc>
      </w:tr>
      <w:tr w:rsidR="00592239" w14:paraId="38F87070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2C35" w14:textId="77777777" w:rsidR="00592239" w:rsidRDefault="00000000">
            <w:pPr>
              <w:spacing w:line="360" w:lineRule="exact"/>
            </w:pPr>
            <w:r>
              <w:t>英國塞繆爾史密斯草莓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B484" w14:textId="77777777" w:rsidR="00592239" w:rsidRDefault="00000000">
            <w:pPr>
              <w:spacing w:line="360" w:lineRule="exact"/>
            </w:pPr>
            <w:r>
              <w:t>0.355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D578" w14:textId="77777777" w:rsidR="00592239" w:rsidRDefault="00000000">
            <w:pPr>
              <w:spacing w:line="360" w:lineRule="exact"/>
            </w:pPr>
            <w:r>
              <w:t>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01D6" w14:textId="77777777" w:rsidR="00592239" w:rsidRDefault="00000000">
            <w:pPr>
              <w:spacing w:line="360" w:lineRule="exact"/>
            </w:pPr>
            <w: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2CC9" w14:textId="556FF720" w:rsidR="00592239" w:rsidRDefault="0088222D">
            <w:pPr>
              <w:spacing w:line="360" w:lineRule="exact"/>
            </w:pPr>
            <w:r>
              <w:rPr>
                <w:rFonts w:hint="eastAsia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DDC7" w14:textId="77777777" w:rsidR="00592239" w:rsidRDefault="00000000">
            <w:pPr>
              <w:spacing w:line="360" w:lineRule="exact"/>
            </w:pPr>
            <w:r>
              <w:t>3.4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156E" w14:textId="094C5290" w:rsidR="00592239" w:rsidRDefault="0088222D">
            <w:pPr>
              <w:spacing w:line="360" w:lineRule="exact"/>
            </w:pPr>
            <w:r>
              <w:rPr>
                <w:rFonts w:hint="eastAsia"/>
              </w:rPr>
              <w:t>0.26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D370" w14:textId="15322FB7" w:rsidR="00592239" w:rsidRDefault="0088222D">
            <w:pPr>
              <w:spacing w:line="360" w:lineRule="exact"/>
            </w:pPr>
            <w:r>
              <w:rPr>
                <w:rFonts w:hint="eastAsia"/>
              </w:rPr>
              <w:t>3.3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2530" w14:textId="7F9E1710" w:rsidR="00592239" w:rsidRDefault="0088222D">
            <w:pPr>
              <w:spacing w:line="360" w:lineRule="exact"/>
            </w:pPr>
            <w:r>
              <w:rPr>
                <w:rFonts w:hint="eastAsia"/>
              </w:rPr>
              <w:t>2.4</w:t>
            </w:r>
          </w:p>
        </w:tc>
      </w:tr>
      <w:tr w:rsidR="00592239" w14:paraId="71FCB9FC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55E6" w14:textId="77777777" w:rsidR="00592239" w:rsidRDefault="00000000">
            <w:pPr>
              <w:spacing w:line="360" w:lineRule="exact"/>
            </w:pPr>
            <w:r>
              <w:t>英國塞繆爾史密斯草莓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30E6" w14:textId="77777777" w:rsidR="00592239" w:rsidRDefault="00000000">
            <w:pPr>
              <w:spacing w:line="360" w:lineRule="exact"/>
            </w:pPr>
            <w:r>
              <w:t>0.55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A0F3" w14:textId="77777777" w:rsidR="00592239" w:rsidRDefault="00000000">
            <w:pPr>
              <w:spacing w:line="360" w:lineRule="exac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695C" w14:textId="77777777" w:rsidR="00592239" w:rsidRDefault="00000000">
            <w:pPr>
              <w:spacing w:line="360" w:lineRule="exact"/>
            </w:pPr>
            <w: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DB84" w14:textId="1D7291F7" w:rsidR="00592239" w:rsidRDefault="0088222D">
            <w:pPr>
              <w:spacing w:line="360" w:lineRule="exact"/>
            </w:pPr>
            <w:r>
              <w:rPr>
                <w:rFonts w:hint="eastAsia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42C6" w14:textId="77777777" w:rsidR="00592239" w:rsidRDefault="00000000">
            <w:pPr>
              <w:spacing w:line="360" w:lineRule="exact"/>
            </w:pPr>
            <w:r>
              <w:t>3.4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8E61" w14:textId="77F4F663" w:rsidR="00592239" w:rsidRDefault="0088222D">
            <w:pPr>
              <w:spacing w:line="360" w:lineRule="exact"/>
            </w:pPr>
            <w:r>
              <w:rPr>
                <w:rFonts w:hint="eastAsia"/>
              </w:rPr>
              <w:t>0.26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0105" w14:textId="3624526D" w:rsidR="00592239" w:rsidRDefault="0088222D">
            <w:pPr>
              <w:spacing w:line="360" w:lineRule="exact"/>
            </w:pPr>
            <w:r>
              <w:rPr>
                <w:rFonts w:hint="eastAsia"/>
              </w:rPr>
              <w:t>3.3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F83B" w14:textId="13460812" w:rsidR="00592239" w:rsidRDefault="0088222D">
            <w:pPr>
              <w:spacing w:line="360" w:lineRule="exact"/>
            </w:pPr>
            <w:r>
              <w:rPr>
                <w:rFonts w:hint="eastAsia"/>
              </w:rPr>
              <w:t>2.4</w:t>
            </w:r>
          </w:p>
        </w:tc>
      </w:tr>
      <w:tr w:rsidR="00592239" w14:paraId="167CF165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EE7D" w14:textId="77777777" w:rsidR="00592239" w:rsidRDefault="00000000">
            <w:pPr>
              <w:spacing w:line="360" w:lineRule="exact"/>
            </w:pPr>
            <w:r>
              <w:lastRenderedPageBreak/>
              <w:t>比利時</w:t>
            </w:r>
            <w:proofErr w:type="gramStart"/>
            <w:r>
              <w:t>娜</w:t>
            </w:r>
            <w:proofErr w:type="gramEnd"/>
            <w:r>
              <w:t>慕爾玫瑰果香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E14B" w14:textId="77777777" w:rsidR="00592239" w:rsidRDefault="00000000">
            <w:pPr>
              <w:spacing w:line="360" w:lineRule="exact"/>
            </w:pPr>
            <w:r>
              <w:t>0.33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B059" w14:textId="77777777" w:rsidR="00592239" w:rsidRDefault="00000000">
            <w:pPr>
              <w:spacing w:line="360" w:lineRule="exact"/>
            </w:pPr>
            <w:r>
              <w:t>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FF5A" w14:textId="77777777" w:rsidR="00592239" w:rsidRDefault="00000000">
            <w:pPr>
              <w:spacing w:line="360" w:lineRule="exact"/>
            </w:pPr>
            <w: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024C" w14:textId="55BB1E55" w:rsidR="00592239" w:rsidRDefault="0088222D">
            <w:pPr>
              <w:spacing w:line="360" w:lineRule="exact"/>
            </w:pPr>
            <w:r>
              <w:rPr>
                <w:rFonts w:hint="eastAsia"/>
              </w:rPr>
              <w:t>2.85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1F50" w14:textId="77777777" w:rsidR="00592239" w:rsidRDefault="00000000">
            <w:pPr>
              <w:spacing w:line="360" w:lineRule="exact"/>
            </w:pPr>
            <w:r>
              <w:t>3.2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03B9" w14:textId="271AF2DC" w:rsidR="00592239" w:rsidRDefault="0088222D">
            <w:pPr>
              <w:spacing w:line="360" w:lineRule="exact"/>
            </w:pPr>
            <w:r>
              <w:rPr>
                <w:rFonts w:hint="eastAsia"/>
              </w:rPr>
              <w:t>0.22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AADF" w14:textId="64DE9702" w:rsidR="00592239" w:rsidRDefault="0088222D">
            <w:pPr>
              <w:spacing w:line="360" w:lineRule="exact"/>
            </w:pPr>
            <w:r>
              <w:rPr>
                <w:rFonts w:hint="eastAsia"/>
              </w:rPr>
              <w:t>3.1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4035" w14:textId="77777777" w:rsidR="00592239" w:rsidRDefault="0088222D">
            <w:pPr>
              <w:spacing w:line="360" w:lineRule="exact"/>
            </w:pPr>
            <w:r>
              <w:rPr>
                <w:rFonts w:hint="eastAsia"/>
              </w:rPr>
              <w:t>2.5</w:t>
            </w:r>
          </w:p>
          <w:p w14:paraId="0FCF159D" w14:textId="60C28FFF" w:rsidR="0088222D" w:rsidRDefault="0088222D">
            <w:pPr>
              <w:spacing w:line="360" w:lineRule="exact"/>
            </w:pPr>
          </w:p>
        </w:tc>
      </w:tr>
      <w:tr w:rsidR="00592239" w14:paraId="4EDC8290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5C7F" w14:textId="77777777" w:rsidR="00592239" w:rsidRDefault="00592239">
            <w:pPr>
              <w:spacing w:line="360" w:lineRule="exac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65CD" w14:textId="77777777" w:rsidR="00592239" w:rsidRDefault="00592239">
            <w:pPr>
              <w:spacing w:line="360" w:lineRule="exac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585E" w14:textId="77777777" w:rsidR="00592239" w:rsidRDefault="00592239">
            <w:pPr>
              <w:spacing w:line="360" w:lineRule="exac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E165" w14:textId="77777777" w:rsidR="00592239" w:rsidRDefault="00592239">
            <w:pPr>
              <w:spacing w:line="36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B1F6" w14:textId="77777777" w:rsidR="00592239" w:rsidRDefault="00592239">
            <w:pPr>
              <w:spacing w:line="360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1524" w14:textId="77777777" w:rsidR="00592239" w:rsidRDefault="00592239">
            <w:pPr>
              <w:spacing w:line="360" w:lineRule="exact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D9C7" w14:textId="77777777" w:rsidR="00592239" w:rsidRDefault="00592239">
            <w:pPr>
              <w:spacing w:line="360" w:lineRule="exact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56A5" w14:textId="77777777" w:rsidR="00592239" w:rsidRDefault="00592239">
            <w:pPr>
              <w:spacing w:line="360" w:lineRule="exact"/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F05A" w14:textId="77777777" w:rsidR="00592239" w:rsidRDefault="00592239">
            <w:pPr>
              <w:spacing w:line="360" w:lineRule="exact"/>
            </w:pPr>
          </w:p>
        </w:tc>
      </w:tr>
      <w:tr w:rsidR="00592239" w14:paraId="3B8116B4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AE4B" w14:textId="77777777" w:rsidR="00592239" w:rsidRDefault="00592239">
            <w:pPr>
              <w:spacing w:line="360" w:lineRule="exac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673C" w14:textId="77777777" w:rsidR="00592239" w:rsidRDefault="00592239">
            <w:pPr>
              <w:spacing w:line="360" w:lineRule="exac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4987" w14:textId="77777777" w:rsidR="00592239" w:rsidRDefault="00592239">
            <w:pPr>
              <w:spacing w:line="360" w:lineRule="exac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ACFD" w14:textId="77777777" w:rsidR="00592239" w:rsidRDefault="00592239">
            <w:pPr>
              <w:spacing w:line="36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43CC" w14:textId="77777777" w:rsidR="00592239" w:rsidRDefault="00592239">
            <w:pPr>
              <w:spacing w:line="360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B371" w14:textId="77777777" w:rsidR="00592239" w:rsidRDefault="00592239">
            <w:pPr>
              <w:spacing w:line="360" w:lineRule="exact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B0B9" w14:textId="77777777" w:rsidR="00592239" w:rsidRDefault="00592239">
            <w:pPr>
              <w:spacing w:line="360" w:lineRule="exact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654C" w14:textId="77777777" w:rsidR="00592239" w:rsidRDefault="00592239">
            <w:pPr>
              <w:spacing w:line="360" w:lineRule="exact"/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085F" w14:textId="77777777" w:rsidR="00592239" w:rsidRDefault="00592239">
            <w:pPr>
              <w:spacing w:line="360" w:lineRule="exact"/>
            </w:pPr>
          </w:p>
        </w:tc>
      </w:tr>
    </w:tbl>
    <w:p w14:paraId="6250CA56" w14:textId="77777777" w:rsidR="00592239" w:rsidRDefault="00592239">
      <w:pPr>
        <w:spacing w:line="360" w:lineRule="exact"/>
        <w:rPr>
          <w:rFonts w:ascii="標楷體" w:eastAsia="標楷體" w:hAnsi="標楷體"/>
        </w:rPr>
      </w:pPr>
    </w:p>
    <w:p w14:paraId="506F2201" w14:textId="77777777" w:rsidR="00592239" w:rsidRDefault="0000000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14:paraId="52785542" w14:textId="77777777" w:rsidR="00592239" w:rsidRDefault="00000000">
      <w:pPr>
        <w:spacing w:line="360" w:lineRule="exact"/>
        <w:ind w:left="72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請酒製造</w:t>
      </w:r>
      <w:proofErr w:type="gramEnd"/>
      <w:r>
        <w:rPr>
          <w:rFonts w:ascii="標楷體" w:eastAsia="標楷體" w:hAnsi="標楷體"/>
        </w:rPr>
        <w:t>業者及進口業者</w:t>
      </w:r>
      <w:proofErr w:type="gramStart"/>
      <w:r>
        <w:rPr>
          <w:rFonts w:ascii="標楷體" w:eastAsia="標楷體" w:hAnsi="標楷體"/>
        </w:rPr>
        <w:t>於官網或</w:t>
      </w:r>
      <w:proofErr w:type="gramEnd"/>
      <w:r>
        <w:rPr>
          <w:rFonts w:ascii="標楷體" w:eastAsia="標楷體" w:hAnsi="標楷體"/>
        </w:rPr>
        <w:t>酒容器自主揭露酒精度7％以下調味酒營養成分資訊，至少包括熱量及含糖量，</w:t>
      </w:r>
      <w:proofErr w:type="gramStart"/>
      <w:r>
        <w:rPr>
          <w:rFonts w:ascii="標楷體" w:eastAsia="標楷體" w:hAnsi="標楷體"/>
        </w:rPr>
        <w:t>俾</w:t>
      </w:r>
      <w:proofErr w:type="gramEnd"/>
      <w:r>
        <w:rPr>
          <w:rFonts w:ascii="標楷體" w:eastAsia="標楷體" w:hAnsi="標楷體"/>
        </w:rPr>
        <w:t>滿足消費者知的權益。</w:t>
      </w:r>
    </w:p>
    <w:p w14:paraId="6D6B9718" w14:textId="77777777" w:rsidR="00592239" w:rsidRDefault="00000000">
      <w:pPr>
        <w:ind w:left="240"/>
      </w:pPr>
      <w:r>
        <w:rPr>
          <w:rFonts w:ascii="標楷體" w:eastAsia="標楷體" w:hAnsi="標楷體"/>
        </w:rPr>
        <w:t>二、上開營養成分資訊，得</w:t>
      </w:r>
      <w:proofErr w:type="gramStart"/>
      <w:r>
        <w:rPr>
          <w:rFonts w:ascii="標楷體" w:eastAsia="標楷體" w:hAnsi="標楷體"/>
        </w:rPr>
        <w:t>加冠或不</w:t>
      </w:r>
      <w:proofErr w:type="gramEnd"/>
      <w:r>
        <w:rPr>
          <w:rFonts w:ascii="標楷體" w:eastAsia="標楷體" w:hAnsi="標楷體"/>
        </w:rPr>
        <w:t>加冠「營養成分」字樣，不限以表格化呈現。</w:t>
      </w:r>
    </w:p>
    <w:sectPr w:rsidR="00592239">
      <w:pgSz w:w="16838" w:h="11906" w:orient="landscape"/>
      <w:pgMar w:top="1800" w:right="1440" w:bottom="1800" w:left="144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E8307" w14:textId="77777777" w:rsidR="00715200" w:rsidRDefault="00715200">
      <w:r>
        <w:separator/>
      </w:r>
    </w:p>
  </w:endnote>
  <w:endnote w:type="continuationSeparator" w:id="0">
    <w:p w14:paraId="3D44D8E4" w14:textId="77777777" w:rsidR="00715200" w:rsidRDefault="007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E4627" w14:textId="77777777" w:rsidR="00715200" w:rsidRDefault="00715200">
      <w:r>
        <w:rPr>
          <w:color w:val="000000"/>
        </w:rPr>
        <w:separator/>
      </w:r>
    </w:p>
  </w:footnote>
  <w:footnote w:type="continuationSeparator" w:id="0">
    <w:p w14:paraId="3C0E96EA" w14:textId="77777777" w:rsidR="00715200" w:rsidRDefault="0071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2239"/>
    <w:rsid w:val="00072662"/>
    <w:rsid w:val="00592239"/>
    <w:rsid w:val="00715200"/>
    <w:rsid w:val="0088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B37C"/>
  <w15:docId w15:val="{59F5D98A-560B-4B4F-82BE-3108ED76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國庫署菸酒管理組菸酒法規科徐偉誌</dc:creator>
  <cp:lastModifiedBy>tung navy</cp:lastModifiedBy>
  <cp:revision>2</cp:revision>
  <dcterms:created xsi:type="dcterms:W3CDTF">2024-06-21T10:35:00Z</dcterms:created>
  <dcterms:modified xsi:type="dcterms:W3CDTF">2024-06-21T10:35:00Z</dcterms:modified>
</cp:coreProperties>
</file>